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B1A" w:rsidRPr="006C4C78" w:rsidRDefault="00364B1A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:rsidR="006542DE" w:rsidRPr="006C4C78" w:rsidRDefault="006542DE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:rsidR="00364B1A" w:rsidRPr="006C4C78" w:rsidRDefault="00364B1A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:rsidR="00364B1A" w:rsidRPr="006C4C78" w:rsidRDefault="00364B1A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241"/>
        <w:gridCol w:w="5146"/>
      </w:tblGrid>
      <w:tr w:rsidR="00025847" w:rsidRPr="00025847" w:rsidTr="00025847">
        <w:trPr>
          <w:trHeight w:val="397"/>
        </w:trPr>
        <w:tc>
          <w:tcPr>
            <w:tcW w:w="4082" w:type="dxa"/>
            <w:vAlign w:val="center"/>
          </w:tcPr>
          <w:p w:rsidR="00025847" w:rsidRPr="00025847" w:rsidRDefault="00025847" w:rsidP="00025847">
            <w:pPr>
              <w:pStyle w:val="DzMetin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 xml:space="preserve">GÖREVİ                                         </w:t>
            </w: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41" w:type="dxa"/>
            <w:vAlign w:val="center"/>
          </w:tcPr>
          <w:p w:rsidR="00025847" w:rsidRPr="00025847" w:rsidRDefault="00025847" w:rsidP="00025847">
            <w:pPr>
              <w:pStyle w:val="DzMetin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46" w:type="dxa"/>
            <w:vAlign w:val="bottom"/>
          </w:tcPr>
          <w:p w:rsidR="00025847" w:rsidRPr="00025847" w:rsidRDefault="00025847" w:rsidP="00025847">
            <w:pPr>
              <w:pStyle w:val="DzMetin"/>
              <w:rPr>
                <w:rFonts w:ascii="Times New Roman" w:hAnsi="Times New Roman"/>
                <w:sz w:val="24"/>
                <w:szCs w:val="24"/>
              </w:rPr>
            </w:pPr>
            <w:r w:rsidRPr="00025847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025847" w:rsidRPr="00025847" w:rsidTr="00025847">
        <w:trPr>
          <w:trHeight w:val="397"/>
        </w:trPr>
        <w:tc>
          <w:tcPr>
            <w:tcW w:w="4082" w:type="dxa"/>
            <w:vAlign w:val="center"/>
          </w:tcPr>
          <w:p w:rsidR="00025847" w:rsidRPr="00025847" w:rsidRDefault="00025847" w:rsidP="00025847">
            <w:pPr>
              <w:pStyle w:val="DzMetin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>ÜNVANI</w:t>
            </w: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</w:t>
            </w: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41" w:type="dxa"/>
            <w:vAlign w:val="center"/>
          </w:tcPr>
          <w:p w:rsidR="00025847" w:rsidRPr="00025847" w:rsidRDefault="00025847" w:rsidP="00025847">
            <w:pPr>
              <w:pStyle w:val="DzMetin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46" w:type="dxa"/>
            <w:vAlign w:val="bottom"/>
          </w:tcPr>
          <w:p w:rsidR="00025847" w:rsidRPr="00025847" w:rsidRDefault="00025847" w:rsidP="00025847">
            <w:pPr>
              <w:pStyle w:val="DzMetin"/>
              <w:rPr>
                <w:rFonts w:ascii="Times New Roman" w:hAnsi="Times New Roman"/>
                <w:sz w:val="24"/>
                <w:szCs w:val="24"/>
              </w:rPr>
            </w:pPr>
            <w:r w:rsidRPr="00025847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025847" w:rsidRPr="00025847" w:rsidTr="00025847">
        <w:trPr>
          <w:trHeight w:val="397"/>
        </w:trPr>
        <w:tc>
          <w:tcPr>
            <w:tcW w:w="4082" w:type="dxa"/>
            <w:vAlign w:val="center"/>
          </w:tcPr>
          <w:p w:rsidR="00025847" w:rsidRPr="00025847" w:rsidRDefault="00025847" w:rsidP="00025847">
            <w:pPr>
              <w:pStyle w:val="DzMetin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 xml:space="preserve">ADI SOYADI                          </w:t>
            </w: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41" w:type="dxa"/>
            <w:vAlign w:val="center"/>
          </w:tcPr>
          <w:p w:rsidR="00025847" w:rsidRPr="00025847" w:rsidRDefault="00025847" w:rsidP="00025847">
            <w:pPr>
              <w:pStyle w:val="DzMetin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46" w:type="dxa"/>
            <w:vAlign w:val="bottom"/>
          </w:tcPr>
          <w:p w:rsidR="00025847" w:rsidRPr="00025847" w:rsidRDefault="00025847" w:rsidP="00025847">
            <w:pPr>
              <w:pStyle w:val="DzMetin"/>
              <w:rPr>
                <w:rFonts w:ascii="Times New Roman" w:hAnsi="Times New Roman"/>
                <w:sz w:val="24"/>
                <w:szCs w:val="24"/>
              </w:rPr>
            </w:pPr>
            <w:r w:rsidRPr="00025847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025847" w:rsidRPr="00025847" w:rsidTr="00025847">
        <w:trPr>
          <w:trHeight w:val="397"/>
        </w:trPr>
        <w:tc>
          <w:tcPr>
            <w:tcW w:w="4082" w:type="dxa"/>
            <w:vAlign w:val="center"/>
          </w:tcPr>
          <w:p w:rsidR="00025847" w:rsidRPr="00025847" w:rsidRDefault="00025847" w:rsidP="00025847">
            <w:pPr>
              <w:pStyle w:val="DzMetin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 xml:space="preserve">DOGUM TARİHİ                    </w:t>
            </w: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41" w:type="dxa"/>
            <w:vAlign w:val="center"/>
          </w:tcPr>
          <w:p w:rsidR="00025847" w:rsidRPr="00025847" w:rsidRDefault="00025847" w:rsidP="00025847">
            <w:pPr>
              <w:pStyle w:val="DzMetin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46" w:type="dxa"/>
            <w:vAlign w:val="bottom"/>
          </w:tcPr>
          <w:p w:rsidR="00025847" w:rsidRPr="00025847" w:rsidRDefault="00025847" w:rsidP="00025847">
            <w:pPr>
              <w:pStyle w:val="DzMetin"/>
              <w:rPr>
                <w:rFonts w:ascii="Times New Roman" w:hAnsi="Times New Roman"/>
                <w:sz w:val="24"/>
                <w:szCs w:val="24"/>
              </w:rPr>
            </w:pPr>
            <w:r w:rsidRPr="00025847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025847" w:rsidRPr="00025847" w:rsidTr="00025847">
        <w:trPr>
          <w:trHeight w:val="397"/>
        </w:trPr>
        <w:tc>
          <w:tcPr>
            <w:tcW w:w="4082" w:type="dxa"/>
            <w:vAlign w:val="center"/>
          </w:tcPr>
          <w:p w:rsidR="00025847" w:rsidRPr="00025847" w:rsidRDefault="00025847" w:rsidP="00025847">
            <w:pPr>
              <w:pStyle w:val="DzMetin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>MEMURİYETİ BAŞLAMA TARİHİ</w:t>
            </w:r>
          </w:p>
        </w:tc>
        <w:tc>
          <w:tcPr>
            <w:tcW w:w="241" w:type="dxa"/>
            <w:vAlign w:val="center"/>
          </w:tcPr>
          <w:p w:rsidR="00025847" w:rsidRPr="00025847" w:rsidRDefault="00025847" w:rsidP="00025847">
            <w:pPr>
              <w:pStyle w:val="DzMetin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46" w:type="dxa"/>
            <w:vAlign w:val="bottom"/>
          </w:tcPr>
          <w:p w:rsidR="00025847" w:rsidRPr="00025847" w:rsidRDefault="00025847" w:rsidP="00025847">
            <w:pPr>
              <w:pStyle w:val="DzMetin"/>
              <w:rPr>
                <w:rFonts w:ascii="Times New Roman" w:hAnsi="Times New Roman"/>
                <w:sz w:val="24"/>
                <w:szCs w:val="24"/>
              </w:rPr>
            </w:pPr>
            <w:r w:rsidRPr="00025847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025847" w:rsidRPr="00025847" w:rsidTr="00025847">
        <w:trPr>
          <w:trHeight w:val="397"/>
        </w:trPr>
        <w:tc>
          <w:tcPr>
            <w:tcW w:w="4082" w:type="dxa"/>
            <w:vAlign w:val="center"/>
          </w:tcPr>
          <w:p w:rsidR="00025847" w:rsidRPr="00025847" w:rsidRDefault="00025847" w:rsidP="00025847">
            <w:pPr>
              <w:pStyle w:val="DzMetin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 xml:space="preserve">EMEKLİ SİCİL NO    </w:t>
            </w: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41" w:type="dxa"/>
            <w:vAlign w:val="center"/>
          </w:tcPr>
          <w:p w:rsidR="00025847" w:rsidRPr="00025847" w:rsidRDefault="00025847" w:rsidP="00025847">
            <w:pPr>
              <w:pStyle w:val="DzMetin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46" w:type="dxa"/>
            <w:vAlign w:val="bottom"/>
          </w:tcPr>
          <w:p w:rsidR="00025847" w:rsidRPr="00025847" w:rsidRDefault="00025847" w:rsidP="00025847">
            <w:pPr>
              <w:pStyle w:val="DzMetin"/>
              <w:rPr>
                <w:rFonts w:ascii="Times New Roman" w:hAnsi="Times New Roman"/>
                <w:sz w:val="24"/>
                <w:szCs w:val="24"/>
              </w:rPr>
            </w:pPr>
            <w:r w:rsidRPr="00025847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025847" w:rsidRPr="00025847" w:rsidTr="00025847">
        <w:trPr>
          <w:trHeight w:val="397"/>
        </w:trPr>
        <w:tc>
          <w:tcPr>
            <w:tcW w:w="4082" w:type="dxa"/>
            <w:vAlign w:val="center"/>
          </w:tcPr>
          <w:p w:rsidR="00025847" w:rsidRPr="00025847" w:rsidRDefault="00025847" w:rsidP="00025847">
            <w:pPr>
              <w:pStyle w:val="DzMetin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>T.C K</w:t>
            </w:r>
            <w:r w:rsidR="00C419C0">
              <w:rPr>
                <w:rFonts w:ascii="Times New Roman" w:hAnsi="Times New Roman"/>
                <w:b/>
                <w:sz w:val="24"/>
                <w:szCs w:val="24"/>
              </w:rPr>
              <w:t>İMLİK NO</w:t>
            </w:r>
            <w:bookmarkStart w:id="0" w:name="_GoBack"/>
            <w:bookmarkEnd w:id="0"/>
            <w:r w:rsidRPr="0002584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41" w:type="dxa"/>
            <w:vAlign w:val="center"/>
          </w:tcPr>
          <w:p w:rsidR="00025847" w:rsidRPr="00025847" w:rsidRDefault="00025847" w:rsidP="00025847">
            <w:pPr>
              <w:pStyle w:val="DzMetin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46" w:type="dxa"/>
            <w:vAlign w:val="bottom"/>
          </w:tcPr>
          <w:p w:rsidR="00025847" w:rsidRPr="00025847" w:rsidRDefault="00025847" w:rsidP="00025847">
            <w:pPr>
              <w:pStyle w:val="DzMetin"/>
              <w:rPr>
                <w:rFonts w:ascii="Times New Roman" w:hAnsi="Times New Roman"/>
                <w:sz w:val="24"/>
                <w:szCs w:val="24"/>
              </w:rPr>
            </w:pPr>
            <w:r w:rsidRPr="00025847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025847" w:rsidRPr="00025847" w:rsidTr="00025847">
        <w:trPr>
          <w:trHeight w:val="397"/>
        </w:trPr>
        <w:tc>
          <w:tcPr>
            <w:tcW w:w="4082" w:type="dxa"/>
            <w:vAlign w:val="center"/>
          </w:tcPr>
          <w:p w:rsidR="00025847" w:rsidRPr="00025847" w:rsidRDefault="00025847" w:rsidP="00025847">
            <w:pPr>
              <w:pStyle w:val="DzMetin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 xml:space="preserve">ÖZÜ                             </w:t>
            </w: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2584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41" w:type="dxa"/>
            <w:vAlign w:val="center"/>
          </w:tcPr>
          <w:p w:rsidR="00025847" w:rsidRPr="00025847" w:rsidRDefault="00025847" w:rsidP="00025847">
            <w:pPr>
              <w:pStyle w:val="DzMetin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46" w:type="dxa"/>
            <w:vAlign w:val="bottom"/>
          </w:tcPr>
          <w:p w:rsidR="00025847" w:rsidRPr="00025847" w:rsidRDefault="00025847" w:rsidP="00025847">
            <w:pPr>
              <w:pStyle w:val="DzMetin"/>
              <w:rPr>
                <w:rFonts w:ascii="Times New Roman" w:hAnsi="Times New Roman"/>
                <w:sz w:val="24"/>
                <w:szCs w:val="24"/>
              </w:rPr>
            </w:pPr>
            <w:r w:rsidRPr="00025847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</w:tbl>
    <w:p w:rsidR="00961B69" w:rsidRPr="006C4C78" w:rsidRDefault="00961B69" w:rsidP="00961B69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:rsidR="00961B69" w:rsidRPr="006C4C78" w:rsidRDefault="00961B69" w:rsidP="00961B69">
      <w:pPr>
        <w:pStyle w:val="DzMetin"/>
        <w:jc w:val="both"/>
        <w:rPr>
          <w:rFonts w:ascii="Times New Roman" w:hAnsi="Times New Roman"/>
          <w:sz w:val="24"/>
          <w:szCs w:val="24"/>
        </w:rPr>
      </w:pPr>
      <w:r w:rsidRPr="006C4C78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961B69" w:rsidRPr="006C4C78" w:rsidRDefault="00961B69" w:rsidP="00961B69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:rsidR="00961B69" w:rsidRPr="006C4C78" w:rsidRDefault="00961B69" w:rsidP="00961B69">
      <w:pPr>
        <w:pStyle w:val="DzMetin"/>
        <w:jc w:val="both"/>
        <w:rPr>
          <w:rFonts w:ascii="Times New Roman" w:hAnsi="Times New Roman"/>
          <w:sz w:val="24"/>
          <w:szCs w:val="24"/>
        </w:rPr>
      </w:pPr>
      <w:r w:rsidRPr="006C4C78">
        <w:rPr>
          <w:rFonts w:ascii="Times New Roman" w:hAnsi="Times New Roman"/>
          <w:sz w:val="24"/>
          <w:szCs w:val="24"/>
        </w:rPr>
        <w:t xml:space="preserve">            </w:t>
      </w:r>
    </w:p>
    <w:p w:rsidR="00A312E1" w:rsidRPr="00025847" w:rsidRDefault="006C4C78" w:rsidP="003F00C6">
      <w:pPr>
        <w:pStyle w:val="DzMetin"/>
        <w:jc w:val="center"/>
        <w:rPr>
          <w:rFonts w:ascii="Times New Roman" w:hAnsi="Times New Roman"/>
          <w:b/>
          <w:sz w:val="24"/>
          <w:szCs w:val="24"/>
        </w:rPr>
      </w:pPr>
      <w:r w:rsidRPr="00025847">
        <w:rPr>
          <w:rFonts w:ascii="Times New Roman" w:hAnsi="Times New Roman"/>
          <w:b/>
          <w:sz w:val="24"/>
          <w:szCs w:val="24"/>
        </w:rPr>
        <w:t>HAYDERE ORTAOKULU</w:t>
      </w:r>
      <w:r w:rsidR="003F00C6" w:rsidRPr="00025847">
        <w:rPr>
          <w:rFonts w:ascii="Times New Roman" w:hAnsi="Times New Roman"/>
          <w:b/>
          <w:sz w:val="24"/>
          <w:szCs w:val="24"/>
        </w:rPr>
        <w:t xml:space="preserve"> </w:t>
      </w:r>
      <w:r w:rsidR="00A312E1" w:rsidRPr="00025847">
        <w:rPr>
          <w:rFonts w:ascii="Times New Roman" w:hAnsi="Times New Roman"/>
          <w:b/>
          <w:sz w:val="24"/>
          <w:szCs w:val="24"/>
        </w:rPr>
        <w:t>MÜDÜRLÜĞÜNE</w:t>
      </w:r>
    </w:p>
    <w:p w:rsidR="00364B1A" w:rsidRDefault="00A312E1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  <w:r w:rsidRPr="00025847">
        <w:rPr>
          <w:rFonts w:ascii="Times New Roman" w:hAnsi="Times New Roman"/>
          <w:b/>
          <w:sz w:val="24"/>
          <w:szCs w:val="24"/>
        </w:rPr>
        <w:tab/>
      </w:r>
      <w:r w:rsidRPr="00025847">
        <w:rPr>
          <w:rFonts w:ascii="Times New Roman" w:hAnsi="Times New Roman"/>
          <w:b/>
          <w:sz w:val="24"/>
          <w:szCs w:val="24"/>
        </w:rPr>
        <w:tab/>
      </w:r>
      <w:r w:rsidRPr="00025847">
        <w:rPr>
          <w:rFonts w:ascii="Times New Roman" w:hAnsi="Times New Roman"/>
          <w:b/>
          <w:sz w:val="24"/>
          <w:szCs w:val="24"/>
        </w:rPr>
        <w:tab/>
      </w:r>
      <w:r w:rsidRPr="00025847">
        <w:rPr>
          <w:rFonts w:ascii="Times New Roman" w:hAnsi="Times New Roman"/>
          <w:b/>
          <w:sz w:val="24"/>
          <w:szCs w:val="24"/>
        </w:rPr>
        <w:tab/>
      </w:r>
      <w:r w:rsidRPr="00025847">
        <w:rPr>
          <w:rFonts w:ascii="Times New Roman" w:hAnsi="Times New Roman"/>
          <w:b/>
          <w:sz w:val="24"/>
          <w:szCs w:val="24"/>
        </w:rPr>
        <w:tab/>
      </w:r>
      <w:r w:rsidRPr="00025847">
        <w:rPr>
          <w:rFonts w:ascii="Times New Roman" w:hAnsi="Times New Roman"/>
          <w:b/>
          <w:sz w:val="24"/>
          <w:szCs w:val="24"/>
        </w:rPr>
        <w:tab/>
      </w:r>
      <w:r w:rsidRPr="00025847">
        <w:rPr>
          <w:rFonts w:ascii="Times New Roman" w:hAnsi="Times New Roman"/>
          <w:b/>
          <w:sz w:val="24"/>
          <w:szCs w:val="24"/>
        </w:rPr>
        <w:tab/>
      </w:r>
      <w:r w:rsidRPr="00025847">
        <w:rPr>
          <w:rFonts w:ascii="Times New Roman" w:hAnsi="Times New Roman"/>
          <w:b/>
          <w:sz w:val="24"/>
          <w:szCs w:val="24"/>
        </w:rPr>
        <w:tab/>
      </w:r>
      <w:r w:rsidRPr="00025847">
        <w:rPr>
          <w:rFonts w:ascii="Times New Roman" w:hAnsi="Times New Roman"/>
          <w:b/>
          <w:sz w:val="24"/>
          <w:szCs w:val="24"/>
        </w:rPr>
        <w:tab/>
      </w:r>
      <w:r w:rsidR="006C4C78" w:rsidRPr="00025847">
        <w:rPr>
          <w:rFonts w:ascii="Times New Roman" w:hAnsi="Times New Roman"/>
          <w:b/>
          <w:sz w:val="24"/>
          <w:szCs w:val="24"/>
        </w:rPr>
        <w:t>BOZDOĞAN</w:t>
      </w:r>
    </w:p>
    <w:p w:rsidR="003F00C6" w:rsidRDefault="003F00C6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:rsidR="006170DE" w:rsidRDefault="006170DE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:rsidR="006170DE" w:rsidRDefault="006170DE" w:rsidP="006170DE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6170DE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6170DE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6170DE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6170DE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6170DE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6170DE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6170DE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6170DE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6170DE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6170DE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70DE" w:rsidRDefault="006170DE" w:rsidP="006170DE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70DE" w:rsidRDefault="006170DE" w:rsidP="006170DE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025847"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/</w:t>
      </w:r>
      <w:r w:rsidR="00025847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/20</w:t>
      </w:r>
      <w:r w:rsidR="00025847">
        <w:rPr>
          <w:rFonts w:ascii="Times New Roman" w:hAnsi="Times New Roman"/>
          <w:sz w:val="24"/>
          <w:szCs w:val="24"/>
        </w:rPr>
        <w:t>….</w:t>
      </w:r>
    </w:p>
    <w:p w:rsidR="006170DE" w:rsidRDefault="006170DE" w:rsidP="006170DE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70DE" w:rsidRDefault="006170DE" w:rsidP="006170DE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1CDF">
        <w:rPr>
          <w:rFonts w:ascii="Times New Roman" w:hAnsi="Times New Roman"/>
          <w:sz w:val="24"/>
          <w:szCs w:val="24"/>
        </w:rPr>
        <w:t xml:space="preserve">  </w:t>
      </w:r>
      <w:r w:rsidR="00025847">
        <w:rPr>
          <w:rFonts w:ascii="Times New Roman" w:hAnsi="Times New Roman"/>
          <w:sz w:val="24"/>
          <w:szCs w:val="24"/>
        </w:rPr>
        <w:t>..……………………………</w:t>
      </w:r>
    </w:p>
    <w:p w:rsidR="006170DE" w:rsidRPr="006C4C78" w:rsidRDefault="006170DE" w:rsidP="006170DE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3F00C6" w:rsidRDefault="003F00C6" w:rsidP="006C4C78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6527" w:rsidRDefault="002A6527" w:rsidP="006C4C78">
      <w:pPr>
        <w:pStyle w:val="DzMetin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6527" w:rsidRDefault="00025847" w:rsidP="00927F0F">
      <w:pPr>
        <w:pStyle w:val="DzMetin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EKLER:</w:t>
      </w:r>
    </w:p>
    <w:p w:rsidR="00025847" w:rsidRDefault="00025847" w:rsidP="00927F0F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927F0F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927F0F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927F0F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927F0F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927F0F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927F0F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927F0F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:rsidR="00025847" w:rsidRDefault="00025847" w:rsidP="00025847">
      <w:pPr>
        <w:pStyle w:val="DzMetin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proofErr w:type="gramStart"/>
      <w:r>
        <w:rPr>
          <w:rFonts w:ascii="Times New Roman" w:hAnsi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025847" w:rsidRDefault="00025847" w:rsidP="00025847">
      <w:pPr>
        <w:pStyle w:val="DzMetin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……………………………………………...</w:t>
      </w:r>
    </w:p>
    <w:p w:rsidR="00025847" w:rsidRDefault="00025847" w:rsidP="00025847">
      <w:pPr>
        <w:pStyle w:val="DzMetin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……………………………………………...</w:t>
      </w:r>
    </w:p>
    <w:p w:rsidR="00025847" w:rsidRDefault="00025847" w:rsidP="00025847">
      <w:pPr>
        <w:pStyle w:val="DzMetin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……………………………………………...</w:t>
      </w:r>
    </w:p>
    <w:p w:rsidR="003F00C6" w:rsidRPr="006C4C78" w:rsidRDefault="00025847" w:rsidP="00025847">
      <w:pPr>
        <w:pStyle w:val="DzMetin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proofErr w:type="gramStart"/>
      <w:r>
        <w:rPr>
          <w:rFonts w:ascii="Times New Roman" w:hAnsi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…………………………………………..</w:t>
      </w:r>
      <w:r w:rsidRPr="006C4C78">
        <w:rPr>
          <w:rFonts w:ascii="Times New Roman" w:hAnsi="Times New Roman"/>
          <w:sz w:val="24"/>
          <w:szCs w:val="24"/>
        </w:rPr>
        <w:t xml:space="preserve"> </w:t>
      </w:r>
    </w:p>
    <w:p w:rsidR="00CD3328" w:rsidRPr="006C4C78" w:rsidRDefault="00CD3328" w:rsidP="00A312E1">
      <w:pPr>
        <w:pStyle w:val="DzMetin"/>
        <w:jc w:val="both"/>
        <w:rPr>
          <w:rFonts w:ascii="Times New Roman" w:hAnsi="Times New Roman"/>
          <w:b/>
          <w:sz w:val="24"/>
          <w:szCs w:val="24"/>
        </w:rPr>
      </w:pPr>
    </w:p>
    <w:sectPr w:rsidR="00CD3328" w:rsidRPr="006C4C78" w:rsidSect="00CD3328">
      <w:pgSz w:w="11907" w:h="16840" w:code="9"/>
      <w:pgMar w:top="170" w:right="992" w:bottom="57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21"/>
    <w:rsid w:val="00001459"/>
    <w:rsid w:val="00025847"/>
    <w:rsid w:val="00054CC6"/>
    <w:rsid w:val="000A7650"/>
    <w:rsid w:val="000D3F69"/>
    <w:rsid w:val="000F39D7"/>
    <w:rsid w:val="00177799"/>
    <w:rsid w:val="001A33E9"/>
    <w:rsid w:val="002A2DFA"/>
    <w:rsid w:val="002A6527"/>
    <w:rsid w:val="002E25C2"/>
    <w:rsid w:val="00314995"/>
    <w:rsid w:val="00364B1A"/>
    <w:rsid w:val="003F00C6"/>
    <w:rsid w:val="00416F1D"/>
    <w:rsid w:val="005F65E4"/>
    <w:rsid w:val="0060076D"/>
    <w:rsid w:val="0060300A"/>
    <w:rsid w:val="006170DE"/>
    <w:rsid w:val="00622B8E"/>
    <w:rsid w:val="006542DE"/>
    <w:rsid w:val="0069323E"/>
    <w:rsid w:val="006C4C78"/>
    <w:rsid w:val="00706647"/>
    <w:rsid w:val="00781CDF"/>
    <w:rsid w:val="00927F0F"/>
    <w:rsid w:val="00961B69"/>
    <w:rsid w:val="00A312E1"/>
    <w:rsid w:val="00A44172"/>
    <w:rsid w:val="00B2375D"/>
    <w:rsid w:val="00C419C0"/>
    <w:rsid w:val="00C54CEF"/>
    <w:rsid w:val="00CD3328"/>
    <w:rsid w:val="00D80B49"/>
    <w:rsid w:val="00F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BD8FC"/>
  <w15:docId w15:val="{D56918A8-0B30-4575-A86A-D455E766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3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sid w:val="0060300A"/>
    <w:rPr>
      <w:rFonts w:ascii="Courier New" w:hAnsi="Courier New"/>
    </w:rPr>
  </w:style>
  <w:style w:type="paragraph" w:styleId="BalonMetni">
    <w:name w:val="Balloon Text"/>
    <w:basedOn w:val="Normal"/>
    <w:semiHidden/>
    <w:rsid w:val="0000145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2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ra%20Dosyalar\Do&#287;um%20Yard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Doğum Yardımı</Template>
  <TotalTime>47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Matbu Dilekçe                                        :</vt:lpstr>
    </vt:vector>
  </TitlesOfParts>
  <Company>gsahmet56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Matbu Dilekçe                                        :</dc:title>
  <dc:creator>CAN</dc:creator>
  <cp:lastModifiedBy>Mehmet Kutluk YILDIRIM</cp:lastModifiedBy>
  <cp:revision>10</cp:revision>
  <cp:lastPrinted>2018-12-03T11:00:00Z</cp:lastPrinted>
  <dcterms:created xsi:type="dcterms:W3CDTF">2018-10-02T08:45:00Z</dcterms:created>
  <dcterms:modified xsi:type="dcterms:W3CDTF">2018-12-25T07:43:00Z</dcterms:modified>
</cp:coreProperties>
</file>